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"/>
        <w:gridCol w:w="7"/>
        <w:gridCol w:w="702"/>
        <w:gridCol w:w="709"/>
        <w:gridCol w:w="1557"/>
        <w:gridCol w:w="565"/>
        <w:gridCol w:w="572"/>
        <w:gridCol w:w="88"/>
        <w:gridCol w:w="562"/>
        <w:gridCol w:w="1146"/>
        <w:gridCol w:w="47"/>
        <w:gridCol w:w="567"/>
        <w:gridCol w:w="225"/>
        <w:gridCol w:w="909"/>
        <w:gridCol w:w="141"/>
        <w:gridCol w:w="313"/>
        <w:gridCol w:w="113"/>
        <w:gridCol w:w="6"/>
        <w:gridCol w:w="47"/>
        <w:gridCol w:w="514"/>
        <w:gridCol w:w="6"/>
        <w:gridCol w:w="276"/>
        <w:gridCol w:w="142"/>
        <w:gridCol w:w="1442"/>
        <w:gridCol w:w="9"/>
        <w:gridCol w:w="15"/>
      </w:tblGrid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5" w:type="dxa"/>
          <w:cantSplit/>
          <w:trHeight w:val="1105"/>
          <w:jc w:val="center"/>
        </w:trPr>
        <w:tc>
          <w:tcPr>
            <w:tcW w:w="420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:rsidR="004915CB" w:rsidRDefault="008D033B">
            <w:pPr>
              <w:pStyle w:val="Cabealho"/>
              <w:tabs>
                <w:tab w:val="left" w:pos="2552"/>
              </w:tabs>
              <w:jc w:val="center"/>
              <w:rPr>
                <w:sz w:val="12"/>
              </w:rPr>
            </w:pPr>
            <w:bookmarkStart w:id="0" w:name="_GoBack"/>
            <w:bookmarkEnd w:id="0"/>
            <w:r>
              <w:rPr>
                <w:noProof/>
                <w:sz w:val="12"/>
              </w:rPr>
              <w:drawing>
                <wp:inline distT="0" distB="0" distL="0" distR="0">
                  <wp:extent cx="678180" cy="300990"/>
                  <wp:effectExtent l="0" t="0" r="7620" b="3810"/>
                  <wp:docPr id="1" name="Imagem 1" descr="logosUe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Ue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15CB">
              <w:rPr>
                <w:sz w:val="12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805305" cy="300990"/>
                  <wp:effectExtent l="0" t="0" r="4445" b="3810"/>
                  <wp:docPr id="2" name="Imagem 2" descr="logosuenf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uenf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5CB" w:rsidRDefault="004915CB">
            <w:pPr>
              <w:pStyle w:val="Cabealho"/>
              <w:tabs>
                <w:tab w:val="left" w:pos="2552"/>
              </w:tabs>
              <w:jc w:val="center"/>
              <w:rPr>
                <w:spacing w:val="-3"/>
                <w:sz w:val="24"/>
              </w:rPr>
            </w:pPr>
          </w:p>
        </w:tc>
        <w:tc>
          <w:tcPr>
            <w:tcW w:w="4872" w:type="dxa"/>
            <w:gridSpan w:val="1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4915CB" w:rsidRDefault="004915CB">
            <w:pPr>
              <w:tabs>
                <w:tab w:val="right" w:pos="8838"/>
              </w:tabs>
              <w:spacing w:after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2"/>
              </w:rPr>
            </w:pPr>
          </w:p>
          <w:p w:rsidR="004915CB" w:rsidRDefault="008D033B">
            <w:pPr>
              <w:tabs>
                <w:tab w:val="right" w:pos="8838"/>
              </w:tabs>
              <w:spacing w:after="120"/>
              <w:jc w:val="center"/>
              <w:rPr>
                <w:rFonts w:cs="Arial"/>
                <w:caps/>
                <w:sz w:val="22"/>
              </w:rPr>
            </w:pPr>
            <w:r>
              <w:rPr>
                <w:rFonts w:cs="Arial"/>
                <w:b/>
                <w:bCs/>
                <w:caps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10795</wp:posOffset>
                  </wp:positionV>
                  <wp:extent cx="1230630" cy="230505"/>
                  <wp:effectExtent l="0" t="0" r="7620" b="0"/>
                  <wp:wrapTopAndBottom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5CB">
              <w:rPr>
                <w:rFonts w:cs="Arial"/>
                <w:b/>
                <w:bCs/>
                <w:caps/>
                <w:color w:val="000000"/>
                <w:sz w:val="22"/>
              </w:rPr>
              <w:t>Secretaria Acadêmica</w:t>
            </w:r>
            <w:r w:rsidR="004915CB">
              <w:rPr>
                <w:rFonts w:cs="Arial"/>
                <w:b/>
                <w:caps/>
                <w:noProof/>
                <w:spacing w:val="-3"/>
                <w:sz w:val="22"/>
              </w:rPr>
              <w:t xml:space="preserve"> </w:t>
            </w:r>
          </w:p>
        </w:tc>
        <w:tc>
          <w:tcPr>
            <w:tcW w:w="159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tabs>
                <w:tab w:val="right" w:pos="8838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96"/>
              </w:rPr>
              <w:t>1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pStyle w:val="Ttulo1"/>
            </w:pPr>
            <w:r>
              <w:t xml:space="preserve">FORMULÁRIO DE INSCRIÇÃO 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DOCUMENTOS EXIGIDOS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Cópia do diploma do curso superior ou equivalente;</w:t>
            </w:r>
          </w:p>
          <w:p w:rsidR="004915CB" w:rsidRDefault="004915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Histórico escolar (definitivo) do curso superior;</w:t>
            </w:r>
          </w:p>
          <w:p w:rsidR="004915CB" w:rsidRDefault="004915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Cópia do diploma do mestrado, para os candidatos ao doutorado;</w:t>
            </w:r>
          </w:p>
          <w:p w:rsidR="004915CB" w:rsidRDefault="004915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Histórico escolar (definitivo) do mestrado, para os candidatos ao doutorado;</w:t>
            </w:r>
          </w:p>
          <w:p w:rsidR="004915CB" w:rsidRDefault="004915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Curriculum Vitae</w:t>
            </w:r>
            <w:r>
              <w:rPr>
                <w:rFonts w:ascii="Times New Roman" w:hAnsi="Times New Roman"/>
                <w:sz w:val="20"/>
              </w:rPr>
              <w:t xml:space="preserve"> documentado;</w:t>
            </w:r>
          </w:p>
          <w:p w:rsidR="004915CB" w:rsidRDefault="004915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Duas fotos 3</w:t>
            </w:r>
            <w:r>
              <w:rPr>
                <w:rFonts w:ascii="Times New Roman" w:hAnsi="Times New Roman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4;</w:t>
            </w:r>
          </w:p>
          <w:p w:rsidR="004915CB" w:rsidRDefault="004915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Carta de recomendação de três pessoas ligadas a sua formação universitária ou as suas atividades profissionais;</w:t>
            </w:r>
          </w:p>
          <w:p w:rsidR="004915CB" w:rsidRDefault="004915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Cópia da Cédula de Identidade Civil, CPF, Registro Civil, Título de Eleitor e Documento Militar;</w:t>
            </w:r>
          </w:p>
          <w:p w:rsidR="004915CB" w:rsidRDefault="004915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Comprovante de pagamento da taxa de inscrição (identificado com o nome do candidato).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ATENÇÃO!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Todas as informações solicitadas são indispensáveis à avaliação do candidato.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7797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CURSO PRETENDIDO (vide lista em anexo)</w:t>
            </w:r>
          </w:p>
        </w:tc>
        <w:tc>
          <w:tcPr>
            <w:tcW w:w="2859" w:type="dxa"/>
            <w:gridSpan w:val="9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NÍVEL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7797" w:type="dxa"/>
            <w:gridSpan w:val="14"/>
            <w:tcBorders>
              <w:left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8"/>
            <w:tcBorders>
              <w:left w:val="double" w:sz="6" w:space="0" w:color="auto"/>
            </w:tcBorders>
          </w:tcPr>
          <w:p w:rsidR="004915CB" w:rsidRDefault="004915CB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MS</w:t>
            </w:r>
          </w:p>
        </w:tc>
        <w:tc>
          <w:tcPr>
            <w:tcW w:w="1442" w:type="dxa"/>
            <w:tcBorders>
              <w:right w:val="double" w:sz="6" w:space="0" w:color="auto"/>
            </w:tcBorders>
          </w:tcPr>
          <w:p w:rsidR="004915CB" w:rsidRDefault="004915CB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DS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ÁREA DE CONCENTRAÇÃO (vide lista em anexo)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</w:tcPr>
          <w:p w:rsidR="004915CB" w:rsidRDefault="004915CB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IDENTIFICAÇÃO DO CANDIDATO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NOME COMPLETO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left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41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SEXO</w:t>
            </w:r>
          </w:p>
        </w:tc>
        <w:tc>
          <w:tcPr>
            <w:tcW w:w="2694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CPF</w:t>
            </w:r>
          </w:p>
        </w:tc>
        <w:tc>
          <w:tcPr>
            <w:tcW w:w="2410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IDENTIDADE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30" w:color="auto" w:fill="auto"/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ORG. EMIS.</w:t>
            </w:r>
          </w:p>
        </w:tc>
        <w:tc>
          <w:tcPr>
            <w:tcW w:w="45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UF</w:t>
            </w:r>
          </w:p>
        </w:tc>
        <w:tc>
          <w:tcPr>
            <w:tcW w:w="2546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 DE EMISSÃO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709" w:type="dxa"/>
            <w:gridSpan w:val="2"/>
            <w:tcBorders>
              <w:left w:val="double" w:sz="6" w:space="0" w:color="auto"/>
            </w:tcBorders>
          </w:tcPr>
          <w:p w:rsidR="004915CB" w:rsidRDefault="004915CB">
            <w:pPr>
              <w:numPr>
                <w:ilvl w:val="0"/>
                <w:numId w:val="2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709" w:type="dxa"/>
            <w:tcBorders>
              <w:right w:val="double" w:sz="6" w:space="0" w:color="auto"/>
            </w:tcBorders>
          </w:tcPr>
          <w:p w:rsidR="004915CB" w:rsidRDefault="004915CB">
            <w:pPr>
              <w:numPr>
                <w:ilvl w:val="0"/>
                <w:numId w:val="2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2694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gridSpan w:val="5"/>
            <w:tcBorders>
              <w:left w:val="doub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</w:tcBorders>
          </w:tcPr>
          <w:p w:rsidR="004915CB" w:rsidRDefault="004915C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6" w:type="dxa"/>
            <w:gridSpan w:val="8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_____/_____/_____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2975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NASCIMENTO</w:t>
            </w:r>
          </w:p>
        </w:tc>
        <w:tc>
          <w:tcPr>
            <w:tcW w:w="1787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NACIONALIDADE</w:t>
            </w:r>
          </w:p>
        </w:tc>
        <w:tc>
          <w:tcPr>
            <w:tcW w:w="1985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VISTO PERMANENTE</w:t>
            </w:r>
          </w:p>
        </w:tc>
        <w:tc>
          <w:tcPr>
            <w:tcW w:w="3909" w:type="dxa"/>
            <w:gridSpan w:val="1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pStyle w:val="Ttulo3"/>
            </w:pPr>
            <w:r>
              <w:t>E-mail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cantSplit/>
          <w:jc w:val="center"/>
        </w:trPr>
        <w:tc>
          <w:tcPr>
            <w:tcW w:w="2975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______/_____/______</w:t>
            </w:r>
          </w:p>
        </w:tc>
        <w:tc>
          <w:tcPr>
            <w:tcW w:w="1787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pStyle w:val="Ttulo2"/>
            </w:pPr>
            <w:r>
              <w:t xml:space="preserve">Brasileira 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A0"/>
            </w:r>
            <w:r>
              <w:rPr>
                <w:rFonts w:ascii="Times New Roman" w:hAnsi="Times New Roman"/>
                <w:sz w:val="20"/>
              </w:rPr>
              <w:t xml:space="preserve">  SIM      </w:t>
            </w:r>
            <w:r>
              <w:rPr>
                <w:rFonts w:ascii="Times New Roman" w:hAnsi="Times New Roman"/>
                <w:sz w:val="20"/>
              </w:rPr>
              <w:sym w:font="Symbol" w:char="F0A0"/>
            </w:r>
            <w:r>
              <w:rPr>
                <w:rFonts w:ascii="Times New Roman" w:hAnsi="Times New Roman"/>
                <w:sz w:val="20"/>
              </w:rPr>
              <w:t xml:space="preserve">  NÃO</w:t>
            </w:r>
          </w:p>
        </w:tc>
        <w:tc>
          <w:tcPr>
            <w:tcW w:w="3909" w:type="dxa"/>
            <w:gridSpan w:val="1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ENDEREÇO 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  <w:jc w:val="center"/>
        </w:trPr>
        <w:tc>
          <w:tcPr>
            <w:tcW w:w="2990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CIDADE</w:t>
            </w:r>
          </w:p>
        </w:tc>
        <w:tc>
          <w:tcPr>
            <w:tcW w:w="56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UF</w:t>
            </w:r>
          </w:p>
        </w:tc>
        <w:tc>
          <w:tcPr>
            <w:tcW w:w="2368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PAÍS</w:t>
            </w:r>
          </w:p>
        </w:tc>
        <w:tc>
          <w:tcPr>
            <w:tcW w:w="2368" w:type="dxa"/>
            <w:gridSpan w:val="9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CEP</w:t>
            </w:r>
          </w:p>
        </w:tc>
        <w:tc>
          <w:tcPr>
            <w:tcW w:w="2380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TELEFONE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  <w:jc w:val="center"/>
        </w:trPr>
        <w:tc>
          <w:tcPr>
            <w:tcW w:w="2990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8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8" w:type="dxa"/>
            <w:gridSpan w:val="9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</w:tcPr>
          <w:p w:rsidR="004915CB" w:rsidRDefault="004915CB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FORMAÇÃO ACADÊMICA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8223" w:type="dxa"/>
            <w:gridSpan w:val="16"/>
            <w:tcBorders>
              <w:top w:val="double" w:sz="6" w:space="0" w:color="auto"/>
              <w:lef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CURSO DE GRADUAÇÃO</w:t>
            </w:r>
          </w:p>
        </w:tc>
        <w:tc>
          <w:tcPr>
            <w:tcW w:w="2433" w:type="dxa"/>
            <w:gridSpan w:val="7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ANO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8223" w:type="dxa"/>
            <w:gridSpan w:val="1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7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2"/>
          <w:wBefore w:w="22" w:type="dxa"/>
          <w:jc w:val="center"/>
        </w:trPr>
        <w:tc>
          <w:tcPr>
            <w:tcW w:w="5948" w:type="dxa"/>
            <w:gridSpan w:val="9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INSTITUIÇÃO</w:t>
            </w:r>
          </w:p>
        </w:tc>
        <w:tc>
          <w:tcPr>
            <w:tcW w:w="2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CIDADE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UF</w:t>
            </w:r>
          </w:p>
        </w:tc>
        <w:tc>
          <w:tcPr>
            <w:tcW w:w="1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PAÍS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2"/>
          <w:wBefore w:w="22" w:type="dxa"/>
          <w:jc w:val="center"/>
        </w:trPr>
        <w:tc>
          <w:tcPr>
            <w:tcW w:w="5948" w:type="dxa"/>
            <w:gridSpan w:val="9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4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8223" w:type="dxa"/>
            <w:gridSpan w:val="16"/>
            <w:tcBorders>
              <w:lef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CURSO DE PÓS-GRADUAÇÃO</w:t>
            </w:r>
          </w:p>
        </w:tc>
        <w:tc>
          <w:tcPr>
            <w:tcW w:w="2433" w:type="dxa"/>
            <w:gridSpan w:val="7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ANO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8223" w:type="dxa"/>
            <w:gridSpan w:val="1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7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5955" w:type="dxa"/>
            <w:gridSpan w:val="10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INSTITUIÇÃO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CIDADE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UF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PAÍS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5955" w:type="dxa"/>
            <w:gridSpan w:val="1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915CB" w:rsidRDefault="004915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5955" w:type="dxa"/>
            <w:gridSpan w:val="10"/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gridSpan w:val="6"/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gridSpan w:val="3"/>
          </w:tcPr>
          <w:p w:rsidR="004915CB" w:rsidRDefault="004915CB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866" w:type="dxa"/>
            <w:gridSpan w:val="4"/>
          </w:tcPr>
          <w:p w:rsidR="004915CB" w:rsidRDefault="004915CB">
            <w:pPr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24" w:type="dxa"/>
          <w:jc w:val="center"/>
        </w:trPr>
        <w:tc>
          <w:tcPr>
            <w:tcW w:w="10656" w:type="dxa"/>
            <w:gridSpan w:val="23"/>
            <w:tcBorders>
              <w:top w:val="single" w:sz="18" w:space="0" w:color="auto"/>
            </w:tcBorders>
          </w:tcPr>
          <w:p w:rsidR="004915CB" w:rsidRDefault="004915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Página 1/2</w:t>
            </w:r>
          </w:p>
        </w:tc>
      </w:tr>
    </w:tbl>
    <w:p w:rsidR="004915CB" w:rsidRDefault="004915CB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br w:type="page"/>
      </w:r>
    </w:p>
    <w:tbl>
      <w:tblPr>
        <w:tblW w:w="10712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7"/>
        <w:gridCol w:w="2778"/>
        <w:gridCol w:w="284"/>
        <w:gridCol w:w="1416"/>
        <w:gridCol w:w="994"/>
        <w:gridCol w:w="425"/>
        <w:gridCol w:w="567"/>
        <w:gridCol w:w="4133"/>
        <w:gridCol w:w="58"/>
      </w:tblGrid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</w:tcPr>
          <w:p w:rsidR="004915CB" w:rsidRDefault="004915CB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ATUAÇÃO PROFISSIONAL E LOCAL DE TRABALHO*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4535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6" w:type="dxa"/>
            <w:gridSpan w:val="3"/>
            <w:tcBorders>
              <w:top w:val="double" w:sz="6" w:space="0" w:color="auto"/>
              <w:left w:val="nil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PERÍODO</w:t>
            </w:r>
          </w:p>
        </w:tc>
        <w:tc>
          <w:tcPr>
            <w:tcW w:w="413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45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INSTITUIÇÃO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30" w:color="auto" w:fill="auto"/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DESDE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30" w:color="auto" w:fill="auto"/>
          </w:tcPr>
          <w:p w:rsidR="004915CB" w:rsidRDefault="004915C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ATÉ</w:t>
            </w:r>
          </w:p>
        </w:tc>
        <w:tc>
          <w:tcPr>
            <w:tcW w:w="4133" w:type="dxa"/>
            <w:tcBorders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TIPO DE ATIVIDADE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45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45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4535" w:type="dxa"/>
            <w:gridSpan w:val="4"/>
            <w:tcBorders>
              <w:top w:val="single" w:sz="6" w:space="0" w:color="auto"/>
              <w:lef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57" w:type="dxa"/>
          <w:jc w:val="center"/>
        </w:trPr>
        <w:tc>
          <w:tcPr>
            <w:tcW w:w="10655" w:type="dxa"/>
            <w:gridSpan w:val="8"/>
            <w:tcBorders>
              <w:top w:val="double" w:sz="6" w:space="0" w:color="auto"/>
            </w:tcBorders>
          </w:tcPr>
          <w:p w:rsidR="004915CB" w:rsidRDefault="004915CB">
            <w:pPr>
              <w:spacing w:after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* Docência, pesquisa, extensão, promoção e atividade particular. Identifique, começando pela mais recente, suas três últimas atividades remuneradas.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FONTE FINANCIADORA DE SEUS RECURSOS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Possuo bolsa de estudo a ser concedida pelo(a) __________________________________________________.</w:t>
            </w:r>
          </w:p>
          <w:p w:rsidR="004915CB" w:rsidRDefault="004915CB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Manterei vínculo empregatício durante o curso, recebendo vencimentos.</w:t>
            </w:r>
          </w:p>
          <w:p w:rsidR="004915CB" w:rsidRDefault="004915CB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Manterei vínculo empregatício durante o curso, sem receber vencimentos.</w:t>
            </w:r>
          </w:p>
          <w:p w:rsidR="004915CB" w:rsidRDefault="004915CB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*Possuo emprego, mas desejo candidatar-me a uma bolsa do curso. Meu último salário foi R$______________.</w:t>
            </w:r>
          </w:p>
          <w:p w:rsidR="004915CB" w:rsidRDefault="004915CB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*Não possuo emprego ou bolsa e desejo candidatar-me a uma bolsa do curso.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</w:tcPr>
          <w:p w:rsidR="004915CB" w:rsidRDefault="004915CB">
            <w:pPr>
              <w:spacing w:after="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* Somente para candidatos brasileiros.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</w:tcPr>
          <w:p w:rsidR="004915CB" w:rsidRDefault="004915CB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PLANO DE TRABALHO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RESUMO DA LINHA DE PESQUISA DE INTERESSE DENTRO DA ÁREA DE CONCENTRAÇÃO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</w:tcPr>
          <w:p w:rsidR="004915CB" w:rsidRDefault="004915CB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CONCORDÂNCIA DA INSTITUIÇÃO (para candidatos com vínculo empregatício)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2835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CARGO/FUNÇÃO</w:t>
            </w:r>
          </w:p>
        </w:tc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ASSINATURA/CARIMBO*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283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______/______/______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rPr>
                <w:rFonts w:ascii="Times New Roman" w:hAnsi="Times New Roman"/>
                <w:b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</w:tcPr>
          <w:p w:rsidR="004915CB" w:rsidRDefault="004915CB">
            <w:pPr>
              <w:spacing w:after="8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* Assinatura do Diretor ou superior hierárquico competente, manifestando sua concordância quanto ao afastamento do candidato para realizar o curso , caso seja selecionado,  em regime de tempo integral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DECLARAÇÃO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DECLARO que este pedido contém informações completas e exatas, que aceito o sistema e os critérios adotados pela instituição para avaliá-lo, bem como as normas estabelecidas pelo Regimento de Pós-Graduação da UENF e do curso. 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3119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</w:t>
            </w:r>
          </w:p>
        </w:tc>
        <w:tc>
          <w:tcPr>
            <w:tcW w:w="2835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</w:t>
            </w:r>
          </w:p>
        </w:tc>
        <w:tc>
          <w:tcPr>
            <w:tcW w:w="4700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ASSINATURA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3119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______/______/______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</w:tcPr>
          <w:p w:rsidR="004915CB" w:rsidRDefault="004915C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TERMO DE COMPROMISSO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Comprometo-me a entregar cópia autenticada dos diplomas de Curso Superior e/ou de Mestrado, ou documentos equivalentes, até a data-limite da matrícula inicial, de acordo com Calendário Acadêmico.</w:t>
            </w:r>
          </w:p>
          <w:p w:rsidR="004915CB" w:rsidRDefault="004915CB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Declaro, ainda, estar ciente de que o descumprimento do exposto acima implicará na não efetivação da minha matrícula e a consequente perda da vaga.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3119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</w:t>
            </w:r>
          </w:p>
        </w:tc>
        <w:tc>
          <w:tcPr>
            <w:tcW w:w="2835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</w:t>
            </w:r>
          </w:p>
        </w:tc>
        <w:tc>
          <w:tcPr>
            <w:tcW w:w="4700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:rsidR="004915CB" w:rsidRDefault="004915CB"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ASSINATURA</w:t>
            </w: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3119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______/______/______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5CB" w:rsidRDefault="004915CB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</w:tcPr>
          <w:p w:rsidR="004915CB" w:rsidRDefault="004915C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915C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0654" w:type="dxa"/>
            <w:gridSpan w:val="8"/>
            <w:tcBorders>
              <w:top w:val="single" w:sz="18" w:space="0" w:color="auto"/>
            </w:tcBorders>
          </w:tcPr>
          <w:p w:rsidR="004915CB" w:rsidRDefault="004915CB">
            <w:pPr>
              <w:pStyle w:val="Ttulo4"/>
            </w:pPr>
            <w:r>
              <w:t>Página 2/2</w:t>
            </w:r>
          </w:p>
        </w:tc>
      </w:tr>
    </w:tbl>
    <w:p w:rsidR="004915CB" w:rsidRDefault="004915CB">
      <w:pPr>
        <w:rPr>
          <w:rFonts w:ascii="Times New Roman" w:hAnsi="Times New Roman"/>
        </w:rPr>
      </w:pPr>
    </w:p>
    <w:sectPr w:rsidR="004915CB">
      <w:pgSz w:w="11907" w:h="16840" w:code="9"/>
      <w:pgMar w:top="1135" w:right="851" w:bottom="99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0A"/>
    <w:rsid w:val="004915CB"/>
    <w:rsid w:val="008D033B"/>
    <w:rsid w:val="009E780A"/>
    <w:rsid w:val="00B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caps/>
      <w:sz w:val="1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caps/>
      <w:sz w:val="1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ORM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FORM01</Template>
  <TotalTime>0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F. I. LTDA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Douglas</cp:lastModifiedBy>
  <cp:revision>2</cp:revision>
  <cp:lastPrinted>2000-05-25T12:47:00Z</cp:lastPrinted>
  <dcterms:created xsi:type="dcterms:W3CDTF">2017-05-18T14:26:00Z</dcterms:created>
  <dcterms:modified xsi:type="dcterms:W3CDTF">2017-05-18T14:26:00Z</dcterms:modified>
</cp:coreProperties>
</file>